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bookmarkEnd w:id="0"/>
    <w:bookmarkEnd w:id="1"/>
    <w:bookmarkEnd w:id="2"/>
    <w:bookmarkEnd w:id="3"/>
    <w:bookmarkEnd w:id="4"/>
    <w:bookmarkEnd w:id="5"/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79533D37" w14:textId="17FE72A0" w:rsidR="00677053" w:rsidRDefault="00677053" w:rsidP="00CC3ACA"/>
    <w:tbl>
      <w:tblPr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</w:pPr>
            <w:r w:rsidRPr="00A867E6">
              <w:t>LOCATION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</w:pPr>
            <w:r w:rsidRPr="00A867E6">
              <w:t>Healthcare Waste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</w:pPr>
            <w:r w:rsidRPr="00A867E6">
              <w:t>Special Waste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</w:pPr>
            <w:r w:rsidRPr="00A867E6">
              <w:t>General Waste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</w:pPr>
            <w:r w:rsidRPr="00A867E6">
              <w:t>Recycling Waste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</w:pPr>
            <w:r w:rsidRPr="00A867E6">
              <w:t>Infectious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</w:pPr>
            <w:r>
              <w:t>Chemical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</w:pPr>
            <w:r>
              <w:t>Clinical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</w:pPr>
            <w:r w:rsidRPr="00A867E6">
              <w:t>Feminine Hygiene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</w:pPr>
            <w:r w:rsidRPr="00A867E6">
              <w:t>Misc. Special Waste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</w:pPr>
            <w:r w:rsidRPr="00A867E6">
              <w:t xml:space="preserve">Cytotoxic/Cytostatic Waste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</w:pPr>
            <w:r w:rsidRPr="00A867E6">
              <w:t>Cytotoxic/Cytostatic Sharps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</w:pPr>
            <w:r w:rsidRPr="00A867E6">
              <w:t xml:space="preserve">Infectious Waste Sharps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</w:pPr>
            <w:r>
              <w:t>Confidential Waste</w:t>
            </w:r>
            <w:r w:rsidRPr="00A867E6">
              <w:t xml:space="preserve">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</w:pPr>
            <w:r w:rsidRPr="00A867E6">
              <w:t>Paper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</w:pPr>
            <w:r w:rsidRPr="00A867E6">
              <w:t>Aluminum Cans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</w:pPr>
            <w:r w:rsidRPr="00A867E6">
              <w:t>Cardboard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</w:pPr>
            <w:r w:rsidRPr="00A867E6">
              <w:t>Toner Cartridges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</w:pPr>
            <w:r w:rsidRPr="00A867E6">
              <w:t>Furniture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</w:pPr>
            <w:r w:rsidRPr="00A867E6">
              <w:t>Clothing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</w:pPr>
            <w:r w:rsidRPr="00A867E6">
              <w:t xml:space="preserve">Electric and Electronic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</w:pPr>
            <w:r w:rsidRPr="00A867E6">
              <w:t>Landscape Waste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</w:pPr>
            <w:r w:rsidRPr="00A867E6">
              <w:t>Food Waste (Bulk)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</w:pPr>
            <w:r w:rsidRPr="00A867E6">
              <w:t>Used Cooking Oil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Laboratory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Ward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A&amp;E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  <w:r>
              <w:t>West Wing Office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</w:pPr>
            <w:r w:rsidRPr="001A7C71"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rPr>
                <w:b/>
                <w:bCs/>
              </w:rPr>
            </w:pPr>
            <w:r w:rsidRPr="001A7C71">
              <w:rPr>
                <w:b/>
                <w:bCs/>
              </w:rPr>
              <w:t> </w:t>
            </w:r>
          </w:p>
        </w:tc>
      </w:tr>
    </w:tbl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C43A" w14:textId="77777777" w:rsidR="009B6877" w:rsidRDefault="009B6877">
      <w:r>
        <w:separator/>
      </w:r>
    </w:p>
    <w:p w14:paraId="711ECFFE" w14:textId="77777777" w:rsidR="009B6877" w:rsidRDefault="009B6877"/>
  </w:endnote>
  <w:endnote w:type="continuationSeparator" w:id="0">
    <w:p w14:paraId="0D7AA5D6" w14:textId="77777777" w:rsidR="009B6877" w:rsidRDefault="009B6877">
      <w:r>
        <w:continuationSeparator/>
      </w:r>
    </w:p>
    <w:p w14:paraId="3538B625" w14:textId="77777777" w:rsidR="009B6877" w:rsidRDefault="009B6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049BDB44" w:rsidR="00EF6C6F" w:rsidRDefault="009B6877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12B96">
          <w:rPr>
            <w:sz w:val="16"/>
            <w:szCs w:val="16"/>
            <w:lang w:val="en-IN"/>
          </w:rPr>
          <w:t>EOM-ZM0-TP-000078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960DE2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7304DCD6" w:rsidR="0064136C" w:rsidRDefault="009B6877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F67E4">
          <w:rPr>
            <w:sz w:val="16"/>
            <w:szCs w:val="16"/>
          </w:rPr>
          <w:t>EOM-ZM0-TP-00007</w:t>
        </w:r>
        <w:r w:rsidR="00D773D3">
          <w:rPr>
            <w:sz w:val="16"/>
            <w:szCs w:val="16"/>
          </w:rPr>
          <w:t>8</w:t>
        </w:r>
        <w:r w:rsidR="001D2E0F">
          <w:rPr>
            <w:sz w:val="16"/>
            <w:szCs w:val="16"/>
          </w:rPr>
          <w:t xml:space="preserve"> Rev 00</w:t>
        </w:r>
        <w:r w:rsidR="00112B96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D773D3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D773D3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E16C" w14:textId="77777777" w:rsidR="009B6877" w:rsidRDefault="009B6877">
      <w:r>
        <w:separator/>
      </w:r>
    </w:p>
    <w:p w14:paraId="75CDF101" w14:textId="77777777" w:rsidR="009B6877" w:rsidRDefault="009B6877"/>
  </w:footnote>
  <w:footnote w:type="continuationSeparator" w:id="0">
    <w:p w14:paraId="3A691C38" w14:textId="77777777" w:rsidR="009B6877" w:rsidRDefault="009B6877">
      <w:r>
        <w:continuationSeparator/>
      </w:r>
    </w:p>
    <w:p w14:paraId="6D6C5619" w14:textId="77777777" w:rsidR="009B6877" w:rsidRDefault="009B6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  <w:lang w:val="en-IN" w:eastAsia="en-IN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0450D339" w:rsidR="0064136C" w:rsidRDefault="00112B96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2BC3DCDE" wp14:editId="5BB24B97">
                <wp:simplePos x="0" y="0"/>
                <wp:positionH relativeFrom="column">
                  <wp:posOffset>241300</wp:posOffset>
                </wp:positionH>
                <wp:positionV relativeFrom="paragraph">
                  <wp:posOffset>-66675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0D9B419F" w:rsidR="0064136C" w:rsidRPr="001D2E0F" w:rsidRDefault="00363E77" w:rsidP="00641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63E77">
            <w:rPr>
              <w:noProof/>
              <w:sz w:val="24"/>
              <w:szCs w:val="24"/>
              <w:lang w:eastAsia="en-US"/>
            </w:rPr>
            <w:t xml:space="preserve">Waste Generators Chart Template for </w:t>
          </w:r>
          <w:r w:rsidR="00D773D3" w:rsidRPr="00D773D3">
            <w:rPr>
              <w:noProof/>
              <w:sz w:val="24"/>
              <w:szCs w:val="24"/>
              <w:lang w:eastAsia="en-US"/>
            </w:rPr>
            <w:t>Offices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B96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5B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44ED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6877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773D3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67E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C444C-5E0B-48F7-BCE4-FF09DC89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871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EOM-ZM0-TP-000078 Rev 001</dc:subject>
  <dc:creator>Joel Reyes</dc:creator>
  <cp:keywords>ᅟ</cp:keywords>
  <cp:lastModifiedBy>Jancil Saldhana</cp:lastModifiedBy>
  <cp:revision>21</cp:revision>
  <cp:lastPrinted>2017-03-07T13:13:00Z</cp:lastPrinted>
  <dcterms:created xsi:type="dcterms:W3CDTF">2020-01-26T06:19:00Z</dcterms:created>
  <dcterms:modified xsi:type="dcterms:W3CDTF">2021-08-18T08:08:00Z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